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LIST OF ITEMS TO BE DECLARED TO THE CUSTOMS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Paint inventory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Crew list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Cargo manifest (with goods in transit if any)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Bills of lading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Crew effects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Ports of call list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Bonded store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Food provisions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Chemicals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Foam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 CO2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Fire extinguishers 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. Bunker declaration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Fuel-oil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Diesel-oil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Lube-oil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Oil in tanks (including in sump tanks)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Oil in drums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Oil in cans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Used oil (sludge)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NB: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The total quantity of bunkers for each item must be confirmed by its corresponding detailed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>inventory. Any discrepancy between the declared quantity and the inventory will be sanctioned.</w:t>
      </w:r>
      <w:r>
        <w:rPr>
          <w:rFonts w:ascii="Calibri,Bold" w:hAnsi="Calibri,Bold" w:cs="Calibri,Bold"/>
          <w:b/>
          <w:bCs/>
        </w:rPr>
        <w:t xml:space="preserve"> 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The declared quantity of bunkers must also be identical to the actual quantity in the tanks on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>ship’s berthing as the Customs usually request confirmation by sounding.</w:t>
      </w:r>
      <w:r>
        <w:rPr>
          <w:rFonts w:ascii="Calibri,Bold" w:hAnsi="Calibri,Bold" w:cs="Calibri,Bold"/>
          <w:b/>
          <w:bCs/>
        </w:rPr>
        <w:t xml:space="preserve"> </w:t>
      </w:r>
    </w:p>
    <w:p w:rsidR="007F314C" w:rsidRDefault="007F314C" w:rsidP="007F31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B85144" w:rsidRDefault="007F314C" w:rsidP="007F314C">
      <w:pPr>
        <w:autoSpaceDE w:val="0"/>
        <w:autoSpaceDN w:val="0"/>
        <w:adjustRightInd w:val="0"/>
        <w:spacing w:after="0" w:line="240" w:lineRule="auto"/>
      </w:pPr>
      <w:r>
        <w:rPr>
          <w:rFonts w:ascii="Calibri,Bold" w:hAnsi="Calibri,Bold" w:cs="Calibri,Bold"/>
          <w:b/>
          <w:bCs/>
        </w:rPr>
        <w:t xml:space="preserve">Besides, kindly note that the Customs declaration is irrevocable and the Master’s good faith </w:t>
      </w:r>
      <w:proofErr w:type="gramStart"/>
      <w:r>
        <w:rPr>
          <w:rFonts w:ascii="Calibri,Bold" w:hAnsi="Calibri,Bold" w:cs="Calibri,Bold"/>
          <w:b/>
          <w:bCs/>
        </w:rPr>
        <w:t>is</w:t>
      </w:r>
      <w:proofErr w:type="gramEnd"/>
      <w:r>
        <w:rPr>
          <w:rFonts w:ascii="Calibri,Bold" w:hAnsi="Calibri,Bold" w:cs="Calibri,Bold"/>
          <w:b/>
          <w:bCs/>
        </w:rPr>
        <w:t xml:space="preserve"> not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>taken as an excuse. No correction or amendment is authorized, hence the need to carefully check</w:t>
      </w:r>
      <w:r>
        <w:rPr>
          <w:rFonts w:ascii="Calibri,Bold" w:hAnsi="Calibri,Bold" w:cs="Calibri,Bold"/>
          <w:b/>
          <w:bCs/>
        </w:rPr>
        <w:t xml:space="preserve"> </w:t>
      </w:r>
      <w:bookmarkStart w:id="0" w:name="_GoBack"/>
      <w:bookmarkEnd w:id="0"/>
      <w:r>
        <w:rPr>
          <w:rFonts w:ascii="Calibri,Bold" w:hAnsi="Calibri,Bold" w:cs="Calibri,Bold"/>
          <w:b/>
          <w:bCs/>
        </w:rPr>
        <w:t>the figures before submitting them to the Customs.</w:t>
      </w:r>
    </w:p>
    <w:sectPr w:rsidR="00B85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4C"/>
    <w:rsid w:val="007F314C"/>
    <w:rsid w:val="00B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5A40871A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Neil</dc:creator>
  <cp:lastModifiedBy>Gibbons, Neil</cp:lastModifiedBy>
  <cp:revision>1</cp:revision>
  <dcterms:created xsi:type="dcterms:W3CDTF">2017-11-16T09:47:00Z</dcterms:created>
  <dcterms:modified xsi:type="dcterms:W3CDTF">2017-11-16T09:50:00Z</dcterms:modified>
</cp:coreProperties>
</file>